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0D" w:rsidRDefault="0038040D" w:rsidP="0038040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APROVEITAMENTO DE CRÉDITOS POR PUBLICAÇÕES</w:t>
      </w:r>
    </w:p>
    <w:p w:rsidR="00AD0A80" w:rsidRPr="00806B23" w:rsidRDefault="00AD0A80" w:rsidP="00AD0A80">
      <w:pPr>
        <w:rPr>
          <w:b/>
        </w:rPr>
      </w:pPr>
      <w:r w:rsidRPr="00806B23">
        <w:rPr>
          <w:b/>
        </w:rPr>
        <w:t xml:space="preserve">À </w:t>
      </w:r>
    </w:p>
    <w:p w:rsidR="00AD0A80" w:rsidRDefault="00AD0A80" w:rsidP="00A77020">
      <w:pPr>
        <w:jc w:val="both"/>
        <w:rPr>
          <w:b/>
        </w:rPr>
      </w:pPr>
      <w:r w:rsidRPr="00806B23">
        <w:rPr>
          <w:b/>
        </w:rPr>
        <w:t xml:space="preserve">Comissão Coordenadora do Programa Comissão Coordenadora do Programa </w:t>
      </w:r>
    </w:p>
    <w:p w:rsidR="00AD0A80" w:rsidRDefault="00AD0A80" w:rsidP="00DB51B7">
      <w:pPr>
        <w:spacing w:before="100" w:beforeAutospacing="1" w:after="0" w:line="360" w:lineRule="auto"/>
        <w:jc w:val="both"/>
      </w:pPr>
      <w:r>
        <w:t>Eu, ___________________________________________, No USP ____________</w:t>
      </w:r>
      <w:r w:rsidR="00806B23">
        <w:t>____</w:t>
      </w:r>
      <w:r>
        <w:t>,</w:t>
      </w:r>
      <w:r w:rsidR="00DB51B7">
        <w:t xml:space="preserve"> </w:t>
      </w:r>
      <w:r>
        <w:t xml:space="preserve">regularmente </w:t>
      </w:r>
      <w:proofErr w:type="gramStart"/>
      <w:r>
        <w:t>matriculado(</w:t>
      </w:r>
      <w:proofErr w:type="gramEnd"/>
      <w:r>
        <w:t xml:space="preserve">a) no curso de (  ) Mestrado </w:t>
      </w:r>
      <w:r w:rsidR="00DB51B7">
        <w:t>/</w:t>
      </w:r>
      <w:r>
        <w:t xml:space="preserve"> (  ) Doutorado, do Programa de</w:t>
      </w:r>
      <w:r w:rsidR="00806B23">
        <w:t xml:space="preserve"> </w:t>
      </w:r>
      <w:r>
        <w:t xml:space="preserve">Pós-Graduação em (  ) Ciência Ambiental </w:t>
      </w:r>
      <w:r w:rsidR="00DB51B7">
        <w:t>/</w:t>
      </w:r>
      <w:r>
        <w:t xml:space="preserve"> (  ) Energia, </w:t>
      </w:r>
      <w:r w:rsidR="00DB51B7">
        <w:t xml:space="preserve">tendo realizados o Estágio do programa PAE junto </w:t>
      </w:r>
      <w:proofErr w:type="spellStart"/>
      <w:r w:rsidR="00DB51B7">
        <w:t>á</w:t>
      </w:r>
      <w:proofErr w:type="spellEnd"/>
      <w:r w:rsidR="00DB51B7">
        <w:t>(s) Disciplina(s):</w:t>
      </w:r>
    </w:p>
    <w:p w:rsidR="00DB51B7" w:rsidRDefault="00DB51B7" w:rsidP="00DB51B7">
      <w:pPr>
        <w:autoSpaceDE w:val="0"/>
        <w:autoSpaceDN w:val="0"/>
        <w:adjustRightInd w:val="0"/>
        <w:spacing w:before="100" w:beforeAutospacing="1" w:after="0" w:line="360" w:lineRule="auto"/>
        <w:jc w:val="both"/>
      </w:pPr>
      <w:r>
        <w:t>Código: __________, Nome:________________________________________________</w:t>
      </w:r>
      <w:r>
        <w:br/>
        <w:t xml:space="preserve">Unidade USP: __________ Semestre:______ Ano: ________                                             </w:t>
      </w:r>
      <w:proofErr w:type="spellStart"/>
      <w:r>
        <w:t>Perído</w:t>
      </w:r>
      <w:proofErr w:type="spellEnd"/>
      <w:r>
        <w:t xml:space="preserve"> de Oferecimento: ___/____/________ a </w:t>
      </w:r>
      <w:r>
        <w:t>___/____/________</w:t>
      </w:r>
      <w:r>
        <w:t xml:space="preserve"> </w:t>
      </w:r>
    </w:p>
    <w:p w:rsidR="00DB51B7" w:rsidRDefault="00DB51B7" w:rsidP="00DB51B7">
      <w:pPr>
        <w:autoSpaceDE w:val="0"/>
        <w:autoSpaceDN w:val="0"/>
        <w:adjustRightInd w:val="0"/>
        <w:spacing w:before="100" w:beforeAutospacing="1" w:after="0" w:line="360" w:lineRule="auto"/>
        <w:jc w:val="both"/>
      </w:pPr>
      <w:r>
        <w:t>Código: __________, Nome:________________________________________________</w:t>
      </w:r>
      <w:r>
        <w:br/>
        <w:t xml:space="preserve">Unidade USP: __________ Semestre:______ Ano: ________                                             </w:t>
      </w:r>
      <w:proofErr w:type="spellStart"/>
      <w:r>
        <w:t>Perído</w:t>
      </w:r>
      <w:proofErr w:type="spellEnd"/>
      <w:r>
        <w:t xml:space="preserve"> de Oferecimento: ___/____/________ a ___/____/________ </w:t>
      </w:r>
    </w:p>
    <w:p w:rsidR="00DB51B7" w:rsidRDefault="00DB51B7" w:rsidP="00AD0A80"/>
    <w:p w:rsidR="00DB51B7" w:rsidRDefault="00DB51B7" w:rsidP="00AD0A80">
      <w:proofErr w:type="spellStart"/>
      <w:r>
        <w:t>Solicio</w:t>
      </w:r>
      <w:proofErr w:type="spellEnd"/>
      <w:r>
        <w:t xml:space="preserve"> a atribuição dos créditos correspondentes, de acordo com o Regulamento do Programa, conforme </w:t>
      </w:r>
      <w:proofErr w:type="gramStart"/>
      <w:r>
        <w:t>documento(</w:t>
      </w:r>
      <w:proofErr w:type="gramEnd"/>
      <w:r>
        <w:t>s) comprobatório(s) anexo(s).</w:t>
      </w:r>
    </w:p>
    <w:p w:rsidR="00DB51B7" w:rsidRDefault="00DB51B7" w:rsidP="00AD0A80">
      <w:r>
        <w:t xml:space="preserve"> </w:t>
      </w:r>
    </w:p>
    <w:p w:rsidR="00AD0A80" w:rsidRDefault="00AD0A80" w:rsidP="00AD0A80">
      <w:proofErr w:type="gramStart"/>
      <w:r>
        <w:t>Assinatura:_</w:t>
      </w:r>
      <w:proofErr w:type="gramEnd"/>
      <w:r>
        <w:t xml:space="preserve">____________________________ </w:t>
      </w:r>
    </w:p>
    <w:p w:rsidR="00AD0A80" w:rsidRDefault="00AD0A80" w:rsidP="00AD0A80">
      <w:r>
        <w:t xml:space="preserve">São Paulo:_____/_____/ _______ </w:t>
      </w:r>
    </w:p>
    <w:p w:rsidR="00A77020" w:rsidRDefault="00DB51B7" w:rsidP="00AD0A80">
      <w:r>
        <w:t xml:space="preserve">                                                                               Anuência do Orientador</w:t>
      </w:r>
    </w:p>
    <w:p w:rsidR="00DB51B7" w:rsidRDefault="00DB51B7" w:rsidP="00AD0A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______________________________</w:t>
      </w:r>
      <w:r>
        <w:tab/>
      </w:r>
    </w:p>
    <w:p w:rsidR="00DB51B7" w:rsidRDefault="00DB51B7" w:rsidP="00AD0A80"/>
    <w:p w:rsidR="00A77020" w:rsidRDefault="00A77020" w:rsidP="00AD0A80"/>
    <w:p w:rsidR="00DB51B7" w:rsidRDefault="00DB51B7" w:rsidP="00AD0A80"/>
    <w:p w:rsidR="00DB51B7" w:rsidRDefault="00DB51B7" w:rsidP="00AD0A80"/>
    <w:p w:rsidR="00DB51B7" w:rsidRDefault="00DB51B7" w:rsidP="00AD0A80"/>
    <w:p w:rsidR="00AD0A80" w:rsidRDefault="00AD0A80" w:rsidP="00AD0A80">
      <w:pPr>
        <w:jc w:val="center"/>
        <w:rPr>
          <w:b/>
        </w:rPr>
      </w:pPr>
      <w:r w:rsidRPr="00E1631F">
        <w:rPr>
          <w:b/>
        </w:rPr>
        <w:lastRenderedPageBreak/>
        <w:t xml:space="preserve">Para uso da Comissão Coordenadora do Programa </w:t>
      </w:r>
    </w:p>
    <w:p w:rsidR="00AD0A80" w:rsidRDefault="00AD0A80" w:rsidP="00AD0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A CCP em reunião realizada em: _____/_____/______, atribuiu _______ créditos </w:t>
      </w:r>
      <w:proofErr w:type="gramStart"/>
      <w:r>
        <w:t>pela(</w:t>
      </w:r>
      <w:proofErr w:type="gramEnd"/>
      <w:r>
        <w:t>s)</w:t>
      </w:r>
    </w:p>
    <w:p w:rsidR="00AD0A80" w:rsidRDefault="00AD0A80" w:rsidP="00AD0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proofErr w:type="gramStart"/>
      <w:r>
        <w:t>Referida(</w:t>
      </w:r>
      <w:proofErr w:type="gramEnd"/>
      <w:r>
        <w:t>s) Publicação(</w:t>
      </w:r>
      <w:proofErr w:type="spellStart"/>
      <w:r>
        <w:t>ões</w:t>
      </w:r>
      <w:proofErr w:type="spellEnd"/>
      <w:r>
        <w:t xml:space="preserve">). </w:t>
      </w:r>
    </w:p>
    <w:p w:rsidR="00AD0A80" w:rsidRDefault="00AD0A80" w:rsidP="00AD0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:rsidR="00AD0A80" w:rsidRDefault="00AD0A80" w:rsidP="00AD0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Assinatura e carimbo </w:t>
      </w:r>
      <w:proofErr w:type="gramStart"/>
      <w:r>
        <w:t>do(</w:t>
      </w:r>
      <w:proofErr w:type="gramEnd"/>
      <w:r>
        <w:t xml:space="preserve">a) Coordenador(a) da CCP: </w:t>
      </w:r>
    </w:p>
    <w:p w:rsidR="00AD0A80" w:rsidRDefault="00AD0A80" w:rsidP="00AD0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:rsidR="00AD0A80" w:rsidRDefault="00AD0A80" w:rsidP="00AD0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:rsidR="00AD0A80" w:rsidRPr="00E1631F" w:rsidRDefault="00AD0A80" w:rsidP="00AD0A80">
      <w:pPr>
        <w:rPr>
          <w:u w:val="single"/>
        </w:rPr>
      </w:pPr>
      <w:r w:rsidRPr="00E1631F">
        <w:rPr>
          <w:u w:val="single"/>
        </w:rPr>
        <w:t>Observação</w:t>
      </w:r>
      <w:r>
        <w:rPr>
          <w:u w:val="single"/>
        </w:rPr>
        <w:t>:</w:t>
      </w:r>
      <w:r w:rsidRPr="00E1631F">
        <w:rPr>
          <w:u w:val="single"/>
        </w:rPr>
        <w:t xml:space="preserve"> </w:t>
      </w:r>
    </w:p>
    <w:p w:rsidR="00B00E6B" w:rsidRDefault="00AD0A80" w:rsidP="00E1631F">
      <w:pPr>
        <w:rPr>
          <w:b/>
        </w:rPr>
      </w:pPr>
      <w:proofErr w:type="gramStart"/>
      <w:r w:rsidRPr="00E1631F">
        <w:rPr>
          <w:b/>
        </w:rPr>
        <w:t>• É</w:t>
      </w:r>
      <w:proofErr w:type="gramEnd"/>
      <w:r w:rsidRPr="00E1631F">
        <w:rPr>
          <w:b/>
        </w:rPr>
        <w:t xml:space="preserve"> </w:t>
      </w:r>
      <w:r w:rsidR="002074B4">
        <w:rPr>
          <w:b/>
        </w:rPr>
        <w:t>necessário</w:t>
      </w:r>
      <w:r w:rsidRPr="00E1631F">
        <w:rPr>
          <w:b/>
        </w:rPr>
        <w:t xml:space="preserve"> anexar</w:t>
      </w:r>
      <w:r>
        <w:rPr>
          <w:b/>
        </w:rPr>
        <w:t xml:space="preserve"> cópia </w:t>
      </w:r>
      <w:r w:rsidR="00DB51B7">
        <w:rPr>
          <w:b/>
        </w:rPr>
        <w:t>dos comprovantes da Atividade PAE emitido pela Unidade de origem da Disciplina.</w:t>
      </w:r>
      <w:bookmarkStart w:id="0" w:name="_GoBack"/>
      <w:bookmarkEnd w:id="0"/>
    </w:p>
    <w:sectPr w:rsidR="00B00E6B" w:rsidSect="006B7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9" w:right="1162" w:bottom="1418" w:left="116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36D" w:rsidRDefault="004C736D">
      <w:pPr>
        <w:spacing w:after="0"/>
      </w:pPr>
      <w:r>
        <w:separator/>
      </w:r>
    </w:p>
  </w:endnote>
  <w:endnote w:type="continuationSeparator" w:id="0">
    <w:p w:rsidR="004C736D" w:rsidRDefault="004C73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04D" w:rsidRDefault="008B30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AC" w:rsidRDefault="0098380A" w:rsidP="006B79AC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C5C4CC" wp14:editId="481B8307">
              <wp:simplePos x="0" y="0"/>
              <wp:positionH relativeFrom="column">
                <wp:posOffset>-635</wp:posOffset>
              </wp:positionH>
              <wp:positionV relativeFrom="paragraph">
                <wp:posOffset>86995</wp:posOffset>
              </wp:positionV>
              <wp:extent cx="6057900" cy="457200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9AC" w:rsidRPr="00FB604F" w:rsidRDefault="0043049D" w:rsidP="006B79AC">
                          <w:pPr>
                            <w:jc w:val="center"/>
                            <w:rPr>
                              <w:color w:val="0090BF"/>
                              <w:w w:val="95"/>
                              <w:sz w:val="20"/>
                            </w:rPr>
                          </w:pPr>
                          <w:r w:rsidRPr="00FB604F">
                            <w:rPr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- 05508-010 - T: (11) 3091-</w:t>
                          </w:r>
                          <w:r w:rsidR="00047090">
                            <w:rPr>
                              <w:color w:val="0090BF"/>
                              <w:w w:val="95"/>
                              <w:sz w:val="20"/>
                            </w:rPr>
                            <w:t>3235</w:t>
                          </w:r>
                          <w:r w:rsidRPr="00FB604F">
                            <w:rPr>
                              <w:color w:val="0090BF"/>
                              <w:w w:val="95"/>
                              <w:sz w:val="20"/>
                            </w:rPr>
                            <w:t xml:space="preserve"> </w:t>
                          </w:r>
                          <w:r w:rsidRPr="00FB604F">
                            <w:rPr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5C4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.05pt;margin-top:6.8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/1rQ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" filled="f" stroked="f">
              <v:textbox inset="0,0,0,0">
                <w:txbxContent>
                  <w:p w:rsidR="006B79AC" w:rsidRPr="00FB604F" w:rsidRDefault="0043049D" w:rsidP="006B79AC">
                    <w:pPr>
                      <w:jc w:val="center"/>
                      <w:rPr>
                        <w:color w:val="0090BF"/>
                        <w:w w:val="95"/>
                        <w:sz w:val="20"/>
                      </w:rPr>
                    </w:pPr>
                    <w:r w:rsidRPr="00FB604F">
                      <w:rPr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- 05508-010 - T: (11) 3091-</w:t>
                    </w:r>
                    <w:r w:rsidR="00047090">
                      <w:rPr>
                        <w:color w:val="0090BF"/>
                        <w:w w:val="95"/>
                        <w:sz w:val="20"/>
                      </w:rPr>
                      <w:t>3235</w:t>
                    </w:r>
                    <w:r w:rsidRPr="00FB604F">
                      <w:rPr>
                        <w:color w:val="0090BF"/>
                        <w:w w:val="95"/>
                        <w:sz w:val="20"/>
                      </w:rPr>
                      <w:t xml:space="preserve"> </w:t>
                    </w:r>
                    <w:r w:rsidRPr="00FB604F">
                      <w:rPr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</w:p>
                </w:txbxContent>
              </v:textbox>
            </v:shape>
          </w:pict>
        </mc:Fallback>
      </mc:AlternateContent>
    </w:r>
    <w:r w:rsidR="0043049D" w:rsidRPr="00AB0371">
      <w:rPr>
        <w:noProof/>
        <w:lang w:eastAsia="pt-BR"/>
      </w:rPr>
      <w:drawing>
        <wp:inline distT="0" distB="0" distL="0" distR="0" wp14:anchorId="627E70DE" wp14:editId="27BCDFDF">
          <wp:extent cx="7559040" cy="539496"/>
          <wp:effectExtent l="25400" t="0" r="10160" b="0"/>
          <wp:docPr id="13" name="Imagem 13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04D" w:rsidRDefault="008B3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36D" w:rsidRDefault="004C736D">
      <w:pPr>
        <w:spacing w:after="0"/>
      </w:pPr>
      <w:r>
        <w:separator/>
      </w:r>
    </w:p>
  </w:footnote>
  <w:footnote w:type="continuationSeparator" w:id="0">
    <w:p w:rsidR="004C736D" w:rsidRDefault="004C73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04D" w:rsidRDefault="008B30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AC" w:rsidRPr="00AB0371" w:rsidRDefault="0098380A" w:rsidP="006B79AC">
    <w:pPr>
      <w:pStyle w:val="Cabealho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BD64E4" wp14:editId="7BD43ED0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9525" t="9525" r="5715" b="1397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C8D792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7AB66A" wp14:editId="36B4B5EF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9AC" w:rsidRDefault="00B876D8" w:rsidP="00C12251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  <w:r>
                            <w:rPr>
                              <w:color w:val="0090BF"/>
                              <w:sz w:val="18"/>
                            </w:rPr>
                            <w:t>Serviço</w:t>
                          </w:r>
                          <w:r w:rsidR="00047090">
                            <w:rPr>
                              <w:color w:val="0090BF"/>
                              <w:sz w:val="18"/>
                            </w:rPr>
                            <w:t xml:space="preserve"> de Pós Graduação</w:t>
                          </w:r>
                        </w:p>
                        <w:p w:rsidR="00863DDB" w:rsidRPr="0043049D" w:rsidRDefault="00863DDB" w:rsidP="00C12251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6B79AC" w:rsidRPr="0043049D" w:rsidRDefault="00DB51B7" w:rsidP="00C12251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6B79AC" w:rsidRPr="0043049D" w:rsidRDefault="00DB51B7" w:rsidP="00C12251">
                          <w:pPr>
                            <w:spacing w:after="1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AB6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6B79AC" w:rsidRDefault="00B876D8" w:rsidP="00C12251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  <w:r>
                      <w:rPr>
                        <w:color w:val="0090BF"/>
                        <w:sz w:val="18"/>
                      </w:rPr>
                      <w:t>Serviço</w:t>
                    </w:r>
                    <w:r w:rsidR="00047090">
                      <w:rPr>
                        <w:color w:val="0090BF"/>
                        <w:sz w:val="18"/>
                      </w:rPr>
                      <w:t xml:space="preserve"> de Pós Graduação</w:t>
                    </w:r>
                  </w:p>
                  <w:p w:rsidR="00863DDB" w:rsidRPr="0043049D" w:rsidRDefault="00863DDB" w:rsidP="00C12251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6B79AC" w:rsidRPr="0043049D" w:rsidRDefault="00DB51B7" w:rsidP="00C12251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6B79AC" w:rsidRPr="0043049D" w:rsidRDefault="00DB51B7" w:rsidP="00C12251">
                    <w:pPr>
                      <w:spacing w:after="1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3049D" w:rsidRPr="00AB0371">
      <w:rPr>
        <w:noProof/>
        <w:lang w:eastAsia="pt-BR"/>
      </w:rPr>
      <w:drawing>
        <wp:inline distT="0" distB="0" distL="0" distR="0" wp14:anchorId="4DB458DB" wp14:editId="1AC1AAE5">
          <wp:extent cx="7559040" cy="1728216"/>
          <wp:effectExtent l="25400" t="0" r="10160" b="0"/>
          <wp:docPr id="9" name="Imagem 9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72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04D" w:rsidRDefault="008B30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1DDE"/>
    <w:multiLevelType w:val="hybridMultilevel"/>
    <w:tmpl w:val="DBE22D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0A"/>
    <w:rsid w:val="00047090"/>
    <w:rsid w:val="002074B4"/>
    <w:rsid w:val="002134DA"/>
    <w:rsid w:val="0038040D"/>
    <w:rsid w:val="0043049D"/>
    <w:rsid w:val="00447B1C"/>
    <w:rsid w:val="004C736D"/>
    <w:rsid w:val="00544070"/>
    <w:rsid w:val="00552CA4"/>
    <w:rsid w:val="00571476"/>
    <w:rsid w:val="00587147"/>
    <w:rsid w:val="00590BB3"/>
    <w:rsid w:val="005E06FB"/>
    <w:rsid w:val="005E5DB7"/>
    <w:rsid w:val="006E1677"/>
    <w:rsid w:val="007057BE"/>
    <w:rsid w:val="00725B0B"/>
    <w:rsid w:val="00806B23"/>
    <w:rsid w:val="00863DDB"/>
    <w:rsid w:val="008B304D"/>
    <w:rsid w:val="008D69AF"/>
    <w:rsid w:val="0098380A"/>
    <w:rsid w:val="009B7A4A"/>
    <w:rsid w:val="009D5AC1"/>
    <w:rsid w:val="00A30499"/>
    <w:rsid w:val="00A7143C"/>
    <w:rsid w:val="00A77020"/>
    <w:rsid w:val="00A77E00"/>
    <w:rsid w:val="00AB3BC9"/>
    <w:rsid w:val="00AC31EF"/>
    <w:rsid w:val="00AD0A80"/>
    <w:rsid w:val="00B00E6B"/>
    <w:rsid w:val="00B36D1E"/>
    <w:rsid w:val="00B876D8"/>
    <w:rsid w:val="00B93D50"/>
    <w:rsid w:val="00BF6A64"/>
    <w:rsid w:val="00C752A1"/>
    <w:rsid w:val="00C87F99"/>
    <w:rsid w:val="00C9269E"/>
    <w:rsid w:val="00D44BF4"/>
    <w:rsid w:val="00D5048B"/>
    <w:rsid w:val="00DA4A7F"/>
    <w:rsid w:val="00DB51B7"/>
    <w:rsid w:val="00E1631F"/>
    <w:rsid w:val="00E54A46"/>
    <w:rsid w:val="00E62897"/>
    <w:rsid w:val="00F0624C"/>
    <w:rsid w:val="00F61A3D"/>
    <w:rsid w:val="00FD12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9FCDF08"/>
  <w15:docId w15:val="{55496713-6B0D-4C7E-9401-182CF955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876D8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876D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B876D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876D8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rsid w:val="00B00E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0</TotalTime>
  <Pages>2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de Souza</dc:creator>
  <cp:lastModifiedBy>Luciano de Souza</cp:lastModifiedBy>
  <cp:revision>2</cp:revision>
  <cp:lastPrinted>2014-05-05T18:30:00Z</cp:lastPrinted>
  <dcterms:created xsi:type="dcterms:W3CDTF">2019-11-26T16:47:00Z</dcterms:created>
  <dcterms:modified xsi:type="dcterms:W3CDTF">2019-11-26T16:47:00Z</dcterms:modified>
</cp:coreProperties>
</file>