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95" w:rsidRDefault="006375FE" w:rsidP="00684C9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SOLICITAÇÃO PARA </w:t>
      </w:r>
      <w:r w:rsidR="00684C95">
        <w:rPr>
          <w:b/>
          <w:u w:val="single"/>
        </w:rPr>
        <w:t>TRANSFERÊNCIA DE PROGRAMA</w:t>
      </w:r>
    </w:p>
    <w:p w:rsidR="006375FE" w:rsidRDefault="006375FE" w:rsidP="00684C95">
      <w:pPr>
        <w:spacing w:after="0"/>
      </w:pPr>
    </w:p>
    <w:p w:rsidR="006375FE" w:rsidRPr="00806B23" w:rsidRDefault="006375FE" w:rsidP="006375FE">
      <w:pPr>
        <w:rPr>
          <w:b/>
        </w:rPr>
      </w:pPr>
      <w:r w:rsidRPr="00806B23">
        <w:rPr>
          <w:b/>
        </w:rPr>
        <w:t xml:space="preserve">À </w:t>
      </w:r>
    </w:p>
    <w:p w:rsidR="006375FE" w:rsidRDefault="006375FE" w:rsidP="006375FE">
      <w:pPr>
        <w:jc w:val="both"/>
        <w:rPr>
          <w:b/>
        </w:rPr>
      </w:pPr>
      <w:r w:rsidRPr="00806B23">
        <w:rPr>
          <w:b/>
        </w:rPr>
        <w:t xml:space="preserve">Comissão Coordenadora do Programa </w:t>
      </w:r>
    </w:p>
    <w:p w:rsidR="006375FE" w:rsidRDefault="006375FE" w:rsidP="006375FE">
      <w:pPr>
        <w:spacing w:after="0" w:line="360" w:lineRule="auto"/>
        <w:jc w:val="both"/>
      </w:pPr>
    </w:p>
    <w:p w:rsidR="006375FE" w:rsidRDefault="006375FE" w:rsidP="006375FE">
      <w:pPr>
        <w:spacing w:after="0"/>
        <w:jc w:val="both"/>
      </w:pPr>
      <w:r>
        <w:t>Eu,______________________________________________</w:t>
      </w:r>
      <w:proofErr w:type="gramStart"/>
      <w:r>
        <w:t xml:space="preserve">  </w:t>
      </w:r>
      <w:proofErr w:type="gramEnd"/>
      <w:r>
        <w:t>NUSP ______________, aluno(a) do Curso de (  ) Mestrado / (  ) Doutorado do Programa de Pós-Graduação em   ( ) Ciência Ambiental / ( ) Energia, orientando(a) do Prof(a) Dr(a) _______________________________________, solicito por meio desta a minha transferência para o Programa de Pós Graduação em _________________________ do (a) __________, Universidade de São Paulo.</w:t>
      </w:r>
      <w:r w:rsidR="00E43AA4">
        <w:t xml:space="preserve"> Declaro ainda ciência aos prazos e exigências referentes ao Programa de destino, assim como ao seu Regulamento.</w:t>
      </w:r>
    </w:p>
    <w:p w:rsidR="006375FE" w:rsidRPr="006375FE" w:rsidRDefault="006375FE" w:rsidP="006375FE">
      <w:pPr>
        <w:spacing w:after="0"/>
        <w:jc w:val="both"/>
      </w:pPr>
    </w:p>
    <w:p w:rsidR="00684C95" w:rsidRPr="006375FE" w:rsidRDefault="00684C95" w:rsidP="00684C95">
      <w:pPr>
        <w:spacing w:after="0"/>
        <w:rPr>
          <w:b/>
        </w:rPr>
      </w:pPr>
      <w:r w:rsidRPr="006375FE">
        <w:rPr>
          <w:b/>
        </w:rPr>
        <w:t>Justificativa Circunstanciada do Interessado</w:t>
      </w:r>
    </w:p>
    <w:p w:rsidR="006375FE" w:rsidRPr="006375FE" w:rsidRDefault="006375FE" w:rsidP="00684C95">
      <w:pPr>
        <w:spacing w:after="0"/>
        <w:rPr>
          <w:b/>
        </w:rPr>
      </w:pPr>
      <w:r w:rsidRPr="006375FE">
        <w:rPr>
          <w:b/>
        </w:rPr>
        <w:t>-</w:t>
      </w:r>
    </w:p>
    <w:p w:rsidR="006375FE" w:rsidRDefault="006375FE" w:rsidP="00684C95">
      <w:pPr>
        <w:spacing w:after="0"/>
        <w:rPr>
          <w:b/>
        </w:rPr>
      </w:pPr>
    </w:p>
    <w:p w:rsidR="00B9521B" w:rsidRDefault="00B9521B" w:rsidP="00684C95">
      <w:pPr>
        <w:spacing w:after="0"/>
        <w:rPr>
          <w:b/>
        </w:rPr>
      </w:pPr>
    </w:p>
    <w:p w:rsidR="00B9521B" w:rsidRDefault="00B9521B" w:rsidP="00684C95">
      <w:pPr>
        <w:spacing w:after="0"/>
        <w:rPr>
          <w:b/>
        </w:rPr>
      </w:pPr>
    </w:p>
    <w:p w:rsidR="00B9521B" w:rsidRDefault="00B9521B" w:rsidP="00684C95">
      <w:pPr>
        <w:spacing w:after="0"/>
        <w:rPr>
          <w:b/>
        </w:rPr>
      </w:pPr>
    </w:p>
    <w:p w:rsidR="00B9521B" w:rsidRDefault="00B9521B" w:rsidP="00684C95">
      <w:pPr>
        <w:spacing w:after="0"/>
        <w:rPr>
          <w:b/>
        </w:rPr>
      </w:pPr>
    </w:p>
    <w:p w:rsidR="00B9521B" w:rsidRDefault="00B9521B" w:rsidP="00684C95">
      <w:pPr>
        <w:spacing w:after="0"/>
        <w:rPr>
          <w:b/>
        </w:rPr>
      </w:pPr>
    </w:p>
    <w:p w:rsidR="00684C95" w:rsidRPr="006375FE" w:rsidRDefault="00684C95" w:rsidP="00684C95">
      <w:pPr>
        <w:spacing w:after="0"/>
        <w:rPr>
          <w:b/>
        </w:rPr>
      </w:pPr>
      <w:r w:rsidRPr="006375FE">
        <w:rPr>
          <w:b/>
        </w:rPr>
        <w:t>Concordância dos Orientadores (Assinatura)</w:t>
      </w:r>
    </w:p>
    <w:p w:rsidR="00684C95" w:rsidRDefault="00684C95" w:rsidP="00684C95">
      <w:pPr>
        <w:spacing w:after="0"/>
        <w:rPr>
          <w:b/>
          <w:u w:val="single"/>
        </w:rPr>
      </w:pPr>
    </w:p>
    <w:p w:rsidR="006375FE" w:rsidRDefault="006375FE" w:rsidP="00684C95">
      <w:pPr>
        <w:spacing w:after="0"/>
      </w:pPr>
      <w:r>
        <w:t>Orientador Atual:_____________________________</w:t>
      </w:r>
    </w:p>
    <w:p w:rsidR="00B9521B" w:rsidRDefault="00B9521B" w:rsidP="00684C95">
      <w:pPr>
        <w:spacing w:after="0"/>
      </w:pPr>
      <w:r>
        <w:t>Nome e Assinatura</w:t>
      </w:r>
    </w:p>
    <w:p w:rsidR="00B9521B" w:rsidRDefault="00B9521B" w:rsidP="00684C95">
      <w:pPr>
        <w:spacing w:after="0"/>
      </w:pPr>
    </w:p>
    <w:p w:rsidR="006375FE" w:rsidRDefault="006375FE" w:rsidP="00684C95">
      <w:pPr>
        <w:spacing w:after="0"/>
      </w:pPr>
      <w:r>
        <w:t>Novo Orientador:_____________________________</w:t>
      </w:r>
    </w:p>
    <w:p w:rsidR="00E43AA4" w:rsidRDefault="00B9521B" w:rsidP="00684C95">
      <w:pPr>
        <w:spacing w:after="0"/>
      </w:pPr>
      <w:r>
        <w:t>Nome e Assinatura</w:t>
      </w:r>
    </w:p>
    <w:p w:rsidR="00F95B7F" w:rsidRDefault="00F95B7F" w:rsidP="00684C95">
      <w:pPr>
        <w:spacing w:after="0"/>
        <w:rPr>
          <w:b/>
          <w:u w:val="single"/>
        </w:rPr>
      </w:pPr>
    </w:p>
    <w:p w:rsidR="00684C95" w:rsidRPr="00F95B7F" w:rsidRDefault="00684C95" w:rsidP="00684C95">
      <w:pPr>
        <w:spacing w:after="0"/>
        <w:rPr>
          <w:b/>
          <w:sz w:val="22"/>
          <w:szCs w:val="22"/>
          <w:u w:val="single"/>
        </w:rPr>
      </w:pPr>
      <w:r w:rsidRPr="00F95B7F">
        <w:rPr>
          <w:b/>
          <w:sz w:val="22"/>
          <w:szCs w:val="22"/>
          <w:u w:val="single"/>
        </w:rPr>
        <w:t xml:space="preserve">Anexar: </w:t>
      </w:r>
    </w:p>
    <w:p w:rsidR="00684C95" w:rsidRPr="00F95B7F" w:rsidRDefault="00684C95" w:rsidP="00684C95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F95B7F">
        <w:rPr>
          <w:sz w:val="22"/>
          <w:szCs w:val="22"/>
        </w:rPr>
        <w:t>Histórico Escolar do Curso Atual;</w:t>
      </w:r>
    </w:p>
    <w:p w:rsidR="00684C95" w:rsidRPr="00F95B7F" w:rsidRDefault="00684C95" w:rsidP="00684C95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F95B7F">
        <w:rPr>
          <w:sz w:val="22"/>
          <w:szCs w:val="22"/>
        </w:rPr>
        <w:t>Parecer do orientador atual quanto ao desempenho do aluno</w:t>
      </w:r>
    </w:p>
    <w:p w:rsidR="00684C95" w:rsidRPr="00F95B7F" w:rsidRDefault="00684C95" w:rsidP="00684C95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F95B7F">
        <w:rPr>
          <w:sz w:val="22"/>
          <w:szCs w:val="22"/>
        </w:rPr>
        <w:t>Documento de aceite do Novo Programa de Pós Graduação, CCP e CPG (quando programa de outra Unidade).</w:t>
      </w:r>
    </w:p>
    <w:p w:rsidR="00684C95" w:rsidRDefault="00684C95" w:rsidP="00684C95">
      <w:pPr>
        <w:spacing w:after="0"/>
      </w:pPr>
    </w:p>
    <w:p w:rsidR="00E77B85" w:rsidRDefault="00E77B85" w:rsidP="00684C95">
      <w:pPr>
        <w:spacing w:after="0"/>
      </w:pPr>
    </w:p>
    <w:p w:rsidR="00684C95" w:rsidRPr="00E43AA4" w:rsidRDefault="00E43AA4" w:rsidP="00684C95">
      <w:pPr>
        <w:spacing w:after="0"/>
        <w:jc w:val="right"/>
      </w:pPr>
      <w:r>
        <w:t>_____________</w:t>
      </w:r>
      <w:r w:rsidR="00684C95" w:rsidRPr="00E43AA4">
        <w:t>, ___ de __________ de _____</w:t>
      </w:r>
    </w:p>
    <w:p w:rsidR="00684C95" w:rsidRDefault="00684C95" w:rsidP="00684C95">
      <w:pPr>
        <w:spacing w:after="0"/>
        <w:jc w:val="right"/>
      </w:pPr>
    </w:p>
    <w:p w:rsidR="00F95B7F" w:rsidRPr="00E43AA4" w:rsidRDefault="00F95B7F" w:rsidP="00684C95">
      <w:pPr>
        <w:spacing w:after="0"/>
        <w:jc w:val="right"/>
      </w:pPr>
    </w:p>
    <w:p w:rsidR="00684C95" w:rsidRPr="00E43AA4" w:rsidRDefault="00684C95" w:rsidP="00684C95">
      <w:pPr>
        <w:spacing w:after="0"/>
        <w:jc w:val="right"/>
      </w:pPr>
    </w:p>
    <w:p w:rsidR="00684C95" w:rsidRPr="00E43AA4" w:rsidRDefault="00684C95" w:rsidP="00684C95">
      <w:pPr>
        <w:spacing w:after="0"/>
        <w:jc w:val="center"/>
      </w:pPr>
      <w:r w:rsidRPr="00E43AA4">
        <w:t>____________________________             ______________________________</w:t>
      </w:r>
    </w:p>
    <w:p w:rsidR="00684C95" w:rsidRPr="00E43AA4" w:rsidRDefault="00684C95" w:rsidP="00684C95">
      <w:pPr>
        <w:spacing w:after="0"/>
        <w:jc w:val="center"/>
      </w:pPr>
      <w:r w:rsidRPr="00E43AA4">
        <w:t xml:space="preserve">Assinatura </w:t>
      </w:r>
      <w:proofErr w:type="gramStart"/>
      <w:r w:rsidRPr="00E43AA4">
        <w:t>do(</w:t>
      </w:r>
      <w:proofErr w:type="gramEnd"/>
      <w:r w:rsidRPr="00E43AA4">
        <w:t>a) Aluno(a)                    Assinatura do(a) Orientador(a)</w:t>
      </w:r>
    </w:p>
    <w:p w:rsidR="00E43AA4" w:rsidRDefault="00E43AA4" w:rsidP="00684C95">
      <w:pPr>
        <w:spacing w:after="0"/>
        <w:jc w:val="center"/>
        <w:rPr>
          <w:b/>
        </w:rPr>
      </w:pPr>
    </w:p>
    <w:p w:rsidR="00684C95" w:rsidRDefault="006375FE" w:rsidP="00684C95">
      <w:pPr>
        <w:spacing w:after="0"/>
        <w:jc w:val="center"/>
        <w:rPr>
          <w:b/>
        </w:rPr>
      </w:pPr>
      <w:r>
        <w:rPr>
          <w:b/>
        </w:rPr>
        <w:t>Para uso da Secretaria de Pós Graduação</w:t>
      </w:r>
    </w:p>
    <w:p w:rsidR="00E43AA4" w:rsidRPr="00577CAC" w:rsidRDefault="00E43AA4" w:rsidP="00684C95">
      <w:pPr>
        <w:spacing w:after="0"/>
        <w:jc w:val="center"/>
        <w:rPr>
          <w:b/>
        </w:rPr>
      </w:pPr>
    </w:p>
    <w:p w:rsidR="00E77B85" w:rsidRDefault="00E77B85" w:rsidP="00684C95">
      <w:pPr>
        <w:spacing w:after="0"/>
      </w:pPr>
    </w:p>
    <w:p w:rsidR="00E77B85" w:rsidRDefault="00E77B85" w:rsidP="00684C95">
      <w:pPr>
        <w:spacing w:after="0"/>
      </w:pPr>
      <w:bookmarkStart w:id="0" w:name="_GoBack"/>
      <w:bookmarkEnd w:id="0"/>
    </w:p>
    <w:p w:rsidR="00E77B85" w:rsidRDefault="00E77B85" w:rsidP="00684C95">
      <w:pPr>
        <w:spacing w:after="0"/>
      </w:pPr>
    </w:p>
    <w:p w:rsidR="00684C95" w:rsidRDefault="00684C95" w:rsidP="00684C95">
      <w:pPr>
        <w:spacing w:after="0"/>
      </w:pPr>
      <w:r>
        <w:t>A CCP em sua ___/____/____, após análise da documentação pertinente à</w:t>
      </w:r>
      <w:r w:rsidR="00E43AA4">
        <w:t xml:space="preserve"> luz de parecer emitido, </w:t>
      </w:r>
      <w:proofErr w:type="gramStart"/>
      <w:r>
        <w:t xml:space="preserve">(   </w:t>
      </w:r>
      <w:proofErr w:type="gramEnd"/>
      <w:r>
        <w:t xml:space="preserve">) </w:t>
      </w:r>
      <w:r w:rsidR="00E43AA4">
        <w:t>d</w:t>
      </w:r>
      <w:r>
        <w:t>eferi</w:t>
      </w:r>
      <w:r w:rsidR="00E43AA4">
        <w:t>u</w:t>
      </w:r>
      <w:r>
        <w:t xml:space="preserve"> a Transferência de Curso</w:t>
      </w:r>
      <w:r w:rsidR="00E43AA4">
        <w:t xml:space="preserve"> / </w:t>
      </w:r>
      <w:r>
        <w:t xml:space="preserve">(   ) </w:t>
      </w:r>
      <w:r w:rsidR="00E43AA4">
        <w:t>i</w:t>
      </w:r>
      <w:r>
        <w:t>ndeferi</w:t>
      </w:r>
      <w:r w:rsidR="00E43AA4">
        <w:t>u</w:t>
      </w:r>
      <w:r>
        <w:t xml:space="preserve"> a Transferência de Curso</w:t>
      </w:r>
      <w:r w:rsidR="00E43AA4">
        <w:t xml:space="preserve">. </w:t>
      </w:r>
    </w:p>
    <w:p w:rsidR="00E43AA4" w:rsidRDefault="00E43AA4" w:rsidP="00684C95">
      <w:pPr>
        <w:spacing w:after="0"/>
      </w:pPr>
    </w:p>
    <w:p w:rsidR="00F95B7F" w:rsidRDefault="00F95B7F" w:rsidP="00684C95">
      <w:pPr>
        <w:spacing w:after="0"/>
      </w:pPr>
    </w:p>
    <w:p w:rsidR="00684C95" w:rsidRDefault="00E43AA4" w:rsidP="00684C95">
      <w:pPr>
        <w:spacing w:after="0"/>
      </w:pPr>
      <w:r>
        <w:t>Encaminhe-se à CPG-IEE para deliberação.</w:t>
      </w:r>
    </w:p>
    <w:p w:rsidR="00F95B7F" w:rsidRDefault="00F95B7F" w:rsidP="00684C95">
      <w:pPr>
        <w:spacing w:after="0"/>
      </w:pPr>
    </w:p>
    <w:p w:rsidR="00E43AA4" w:rsidRDefault="00E43AA4" w:rsidP="00684C95">
      <w:pPr>
        <w:spacing w:after="0"/>
        <w:jc w:val="right"/>
      </w:pPr>
    </w:p>
    <w:p w:rsidR="00684C95" w:rsidRDefault="00684C95" w:rsidP="00684C95">
      <w:pPr>
        <w:spacing w:after="0"/>
        <w:jc w:val="right"/>
      </w:pPr>
      <w:r>
        <w:t xml:space="preserve">São Paulo, ___ de ___________ de </w:t>
      </w:r>
      <w:proofErr w:type="gramStart"/>
      <w:r>
        <w:t>________</w:t>
      </w:r>
      <w:proofErr w:type="gramEnd"/>
    </w:p>
    <w:p w:rsidR="00684C95" w:rsidRDefault="00684C95" w:rsidP="00684C95">
      <w:pPr>
        <w:spacing w:after="0"/>
      </w:pPr>
    </w:p>
    <w:p w:rsidR="00F95B7F" w:rsidRDefault="00F95B7F" w:rsidP="00684C95">
      <w:pPr>
        <w:spacing w:after="0"/>
      </w:pPr>
    </w:p>
    <w:p w:rsidR="00684C95" w:rsidRDefault="00684C95" w:rsidP="00684C95">
      <w:pPr>
        <w:spacing w:after="0"/>
      </w:pPr>
      <w:r>
        <w:t>Coordenador do Programa:____________________</w:t>
      </w: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</w:pPr>
    </w:p>
    <w:p w:rsidR="00E43AA4" w:rsidRDefault="00E43AA4" w:rsidP="00E43AA4">
      <w:pPr>
        <w:spacing w:after="0"/>
      </w:pPr>
      <w:r>
        <w:t xml:space="preserve">A CPG em sua ___/____/____, após análise da documentação, decide </w:t>
      </w:r>
      <w:proofErr w:type="gramStart"/>
      <w:r>
        <w:t xml:space="preserve">(   </w:t>
      </w:r>
      <w:proofErr w:type="gramEnd"/>
      <w:r>
        <w:t xml:space="preserve">) aprovar / (   ) não aprovar a Transferência de Curso. </w:t>
      </w:r>
    </w:p>
    <w:p w:rsidR="00E43AA4" w:rsidRDefault="00E43AA4" w:rsidP="00E43AA4">
      <w:pPr>
        <w:spacing w:after="0"/>
      </w:pPr>
    </w:p>
    <w:p w:rsidR="00E77B85" w:rsidRDefault="00E77B85" w:rsidP="00E43AA4">
      <w:pPr>
        <w:spacing w:after="0"/>
      </w:pPr>
    </w:p>
    <w:p w:rsidR="00F95B7F" w:rsidRDefault="00F95B7F" w:rsidP="00E43AA4">
      <w:pPr>
        <w:spacing w:after="0"/>
      </w:pPr>
    </w:p>
    <w:p w:rsidR="00E43AA4" w:rsidRDefault="00E43AA4" w:rsidP="00E43AA4">
      <w:pPr>
        <w:spacing w:after="0"/>
      </w:pPr>
      <w:r>
        <w:t xml:space="preserve">Encaminhe-se ao Programa __________________________ </w:t>
      </w:r>
      <w:proofErr w:type="gramStart"/>
      <w:r>
        <w:t>do(</w:t>
      </w:r>
      <w:proofErr w:type="gramEnd"/>
      <w:r>
        <w:t>a) __________________, Universidade de São Paulo, anexado ao protocolado do aluno, para deliberação*.</w:t>
      </w:r>
    </w:p>
    <w:p w:rsidR="00E43AA4" w:rsidRDefault="00E43AA4" w:rsidP="00E43AA4">
      <w:pPr>
        <w:spacing w:after="0"/>
        <w:jc w:val="right"/>
      </w:pPr>
    </w:p>
    <w:p w:rsidR="00F95B7F" w:rsidRDefault="00F95B7F" w:rsidP="00E43AA4">
      <w:pPr>
        <w:spacing w:after="0"/>
        <w:jc w:val="right"/>
      </w:pPr>
    </w:p>
    <w:p w:rsidR="00E77B85" w:rsidRDefault="00E77B85" w:rsidP="00E43AA4">
      <w:pPr>
        <w:spacing w:after="0"/>
        <w:jc w:val="right"/>
      </w:pPr>
    </w:p>
    <w:p w:rsidR="00E43AA4" w:rsidRDefault="00E43AA4" w:rsidP="00E43AA4">
      <w:pPr>
        <w:spacing w:after="0"/>
        <w:jc w:val="right"/>
      </w:pPr>
      <w:r>
        <w:t xml:space="preserve">São Paulo, ___ de ___________ de </w:t>
      </w:r>
      <w:proofErr w:type="gramStart"/>
      <w:r>
        <w:t>________</w:t>
      </w:r>
      <w:proofErr w:type="gramEnd"/>
    </w:p>
    <w:p w:rsidR="00E43AA4" w:rsidRDefault="00E43AA4" w:rsidP="00E43AA4">
      <w:pPr>
        <w:spacing w:after="0"/>
      </w:pPr>
    </w:p>
    <w:p w:rsidR="00684C95" w:rsidRDefault="00684C95" w:rsidP="00684C95">
      <w:pPr>
        <w:spacing w:after="0"/>
      </w:pPr>
    </w:p>
    <w:p w:rsidR="00F95B7F" w:rsidRDefault="00F95B7F" w:rsidP="00684C95">
      <w:pPr>
        <w:spacing w:after="0"/>
      </w:pPr>
    </w:p>
    <w:p w:rsidR="00684C95" w:rsidRDefault="00684C95" w:rsidP="00684C95">
      <w:pPr>
        <w:spacing w:after="0"/>
      </w:pPr>
      <w:r>
        <w:t>Presidente da CPG:____________________</w:t>
      </w:r>
    </w:p>
    <w:p w:rsidR="00684C95" w:rsidRDefault="00684C95" w:rsidP="00684C95"/>
    <w:p w:rsidR="00BE436A" w:rsidRDefault="00BE436A" w:rsidP="00684C95"/>
    <w:p w:rsidR="00BE436A" w:rsidRDefault="00BE436A" w:rsidP="00684C95"/>
    <w:p w:rsidR="00E43AA4" w:rsidRPr="00684C95" w:rsidRDefault="00E43AA4" w:rsidP="00BE436A">
      <w:pPr>
        <w:jc w:val="both"/>
      </w:pPr>
      <w:r>
        <w:t xml:space="preserve">*Após aprovação </w:t>
      </w:r>
      <w:r w:rsidR="00BE436A">
        <w:t xml:space="preserve">no Programa de destino, o presente protocolado deverá voltar à Secretaria de Pós Graduação do IEE para anexação ao Processo do aluno e envio do </w:t>
      </w:r>
      <w:proofErr w:type="gramStart"/>
      <w:r w:rsidR="00BE436A">
        <w:t>mesmo ao novo Programa de Pós Graduação</w:t>
      </w:r>
      <w:proofErr w:type="gramEnd"/>
      <w:r w:rsidR="00BE436A">
        <w:t xml:space="preserve"> do aluno;</w:t>
      </w:r>
    </w:p>
    <w:sectPr w:rsidR="00E43AA4" w:rsidRPr="00684C95" w:rsidSect="00E43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985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A4" w:rsidRDefault="008879A4">
      <w:pPr>
        <w:spacing w:after="0"/>
      </w:pPr>
      <w:r>
        <w:separator/>
      </w:r>
    </w:p>
  </w:endnote>
  <w:endnote w:type="continuationSeparator" w:id="0">
    <w:p w:rsidR="008879A4" w:rsidRDefault="00887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A" w:rsidRDefault="00BE43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C" w:rsidRDefault="00E77B85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proofErr w:type="gramStart"/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  <w:proofErr w:type="gramEnd"/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A" w:rsidRDefault="00BE43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A4" w:rsidRDefault="008879A4">
      <w:pPr>
        <w:spacing w:after="0"/>
      </w:pPr>
      <w:r>
        <w:separator/>
      </w:r>
    </w:p>
  </w:footnote>
  <w:footnote w:type="continuationSeparator" w:id="0">
    <w:p w:rsidR="008879A4" w:rsidRDefault="00887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A" w:rsidRDefault="00BE43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C" w:rsidRPr="00AB0371" w:rsidRDefault="00E77B85" w:rsidP="006B79AC">
    <w:pPr>
      <w:pStyle w:val="Cabealho"/>
      <w:ind w:left="-1134"/>
    </w:pPr>
    <w:r>
      <w:rPr>
        <w:noProof/>
        <w:lang w:eastAsia="pt-BR"/>
      </w:rPr>
      <w:pict>
        <v:rect id="Rectangle 5" o:spid="_x0000_s4099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B876D8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Serviço</w:t>
                </w:r>
                <w:r w:rsidR="00047090">
                  <w:rPr>
                    <w:color w:val="0090BF"/>
                    <w:sz w:val="18"/>
                  </w:rPr>
                  <w:t xml:space="preserve"> de Pós Graduação</w:t>
                </w:r>
              </w:p>
              <w:p w:rsidR="00863DDB" w:rsidRPr="0043049D" w:rsidRDefault="00863DDB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E77B85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E77B85" w:rsidP="00C12251">
                <w:pPr>
                  <w:spacing w:after="100"/>
                  <w:rPr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A" w:rsidRDefault="00BE43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171BF"/>
    <w:multiLevelType w:val="hybridMultilevel"/>
    <w:tmpl w:val="19D0C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34CA9"/>
    <w:multiLevelType w:val="hybridMultilevel"/>
    <w:tmpl w:val="8BD61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0A"/>
    <w:rsid w:val="00047090"/>
    <w:rsid w:val="000A3D08"/>
    <w:rsid w:val="003910BB"/>
    <w:rsid w:val="00424D76"/>
    <w:rsid w:val="0043049D"/>
    <w:rsid w:val="00435E41"/>
    <w:rsid w:val="00447B1C"/>
    <w:rsid w:val="00544070"/>
    <w:rsid w:val="00552CA4"/>
    <w:rsid w:val="00577CAC"/>
    <w:rsid w:val="00590BB3"/>
    <w:rsid w:val="005E06FB"/>
    <w:rsid w:val="006375FE"/>
    <w:rsid w:val="00684C95"/>
    <w:rsid w:val="006E1677"/>
    <w:rsid w:val="00704987"/>
    <w:rsid w:val="007057BE"/>
    <w:rsid w:val="00775BF2"/>
    <w:rsid w:val="007816B6"/>
    <w:rsid w:val="00863DDB"/>
    <w:rsid w:val="008879A4"/>
    <w:rsid w:val="008D69AF"/>
    <w:rsid w:val="0098380A"/>
    <w:rsid w:val="009B7A4A"/>
    <w:rsid w:val="00A30499"/>
    <w:rsid w:val="00A7143C"/>
    <w:rsid w:val="00A77E00"/>
    <w:rsid w:val="00AB3BC9"/>
    <w:rsid w:val="00AC31EF"/>
    <w:rsid w:val="00B36D1E"/>
    <w:rsid w:val="00B876D8"/>
    <w:rsid w:val="00B93D50"/>
    <w:rsid w:val="00B9521B"/>
    <w:rsid w:val="00BE436A"/>
    <w:rsid w:val="00BF6A64"/>
    <w:rsid w:val="00C752A1"/>
    <w:rsid w:val="00C87F99"/>
    <w:rsid w:val="00D5048B"/>
    <w:rsid w:val="00DA4A7F"/>
    <w:rsid w:val="00E43AA4"/>
    <w:rsid w:val="00E54A46"/>
    <w:rsid w:val="00E62897"/>
    <w:rsid w:val="00E66D54"/>
    <w:rsid w:val="00E77B85"/>
    <w:rsid w:val="00F0624C"/>
    <w:rsid w:val="00F4162A"/>
    <w:rsid w:val="00F9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06_folha_A4.dotx</Template>
  <TotalTime>7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Rosana Oba</cp:lastModifiedBy>
  <cp:revision>5</cp:revision>
  <cp:lastPrinted>2014-05-05T18:30:00Z</cp:lastPrinted>
  <dcterms:created xsi:type="dcterms:W3CDTF">2015-04-21T01:27:00Z</dcterms:created>
  <dcterms:modified xsi:type="dcterms:W3CDTF">2015-05-05T19:22:00Z</dcterms:modified>
</cp:coreProperties>
</file>